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117AD" w14:textId="7F9D9F26" w:rsidR="002412E6" w:rsidRDefault="00EC5D7D">
      <w:pPr>
        <w:rPr>
          <w:rFonts w:hint="eastAsia"/>
        </w:rPr>
      </w:pPr>
      <w:r>
        <w:rPr>
          <w:noProof/>
        </w:rPr>
        <mc:AlternateContent>
          <mc:Choice Requires="wps">
            <w:drawing>
              <wp:anchor distT="0" distB="0" distL="114300" distR="114300" simplePos="0" relativeHeight="251656704" behindDoc="0" locked="0" layoutInCell="0" allowOverlap="1" wp14:anchorId="13A430DA" wp14:editId="49593D9D">
                <wp:simplePos x="0" y="0"/>
                <wp:positionH relativeFrom="column">
                  <wp:posOffset>1308100</wp:posOffset>
                </wp:positionH>
                <wp:positionV relativeFrom="paragraph">
                  <wp:posOffset>326390</wp:posOffset>
                </wp:positionV>
                <wp:extent cx="2364740" cy="542925"/>
                <wp:effectExtent l="0" t="0" r="0" b="0"/>
                <wp:wrapNone/>
                <wp:docPr id="79894610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64740" cy="542925"/>
                        </a:xfrm>
                        <a:prstGeom prst="rect">
                          <a:avLst/>
                        </a:prstGeom>
                      </wps:spPr>
                      <wps:txbx>
                        <w:txbxContent>
                          <w:p w14:paraId="67B54EA9" w14:textId="77777777" w:rsidR="00EC5D7D" w:rsidRDefault="00EC5D7D" w:rsidP="00EC5D7D">
                            <w:pPr>
                              <w:jc w:val="center"/>
                              <w:rPr>
                                <w:i/>
                                <w:iCs/>
                                <w:outline/>
                                <w:shadow/>
                                <w:color w:val="000000"/>
                                <w:kern w:val="0"/>
                                <w:sz w:val="48"/>
                                <w:szCs w:val="48"/>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solidFill>
                                    <w14:srgbClr w14:val="FFFFFF"/>
                                  </w14:solidFill>
                                </w14:textFill>
                              </w:rPr>
                            </w:pPr>
                            <w:r>
                              <w:rPr>
                                <w:rFonts w:hint="eastAsia"/>
                                <w:i/>
                                <w:iCs/>
                                <w:outline/>
                                <w:shadow/>
                                <w:color w:val="000000"/>
                                <w:sz w:val="48"/>
                                <w:szCs w:val="48"/>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solidFill>
                                    <w14:srgbClr w14:val="FFFFFF"/>
                                  </w14:solidFill>
                                </w14:textFill>
                              </w:rPr>
                              <w:t>ＦＡＸ送信票</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3A430DA" id="_x0000_t202" coordsize="21600,21600" o:spt="202" path="m,l,21600r21600,l21600,xe">
                <v:stroke joinstyle="miter"/>
                <v:path gradientshapeok="t" o:connecttype="rect"/>
              </v:shapetype>
              <v:shape id="WordArt 2" o:spid="_x0000_s1026" type="#_x0000_t202" style="position:absolute;left:0;text-align:left;margin-left:103pt;margin-top:25.7pt;width:186.2pt;height:4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" o:allowincell="f" filled="f" stroked="f">
                <o:lock v:ext="edit" shapetype="t"/>
                <v:textbox style="mso-fit-shape-to-text:t">
                  <w:txbxContent>
                    <w:p w14:paraId="67B54EA9" w14:textId="77777777" w:rsidR="00EC5D7D" w:rsidRDefault="00EC5D7D" w:rsidP="00EC5D7D">
                      <w:pPr>
                        <w:jc w:val="center"/>
                        <w:rPr>
                          <w:i/>
                          <w:iCs/>
                          <w:outline/>
                          <w:shadow/>
                          <w:color w:val="000000"/>
                          <w:kern w:val="0"/>
                          <w:sz w:val="48"/>
                          <w:szCs w:val="48"/>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solidFill>
                              <w14:srgbClr w14:val="FFFFFF"/>
                            </w14:solidFill>
                          </w14:textFill>
                        </w:rPr>
                      </w:pPr>
                      <w:r>
                        <w:rPr>
                          <w:rFonts w:hint="eastAsia"/>
                          <w:i/>
                          <w:iCs/>
                          <w:outline/>
                          <w:shadow/>
                          <w:color w:val="000000"/>
                          <w:sz w:val="48"/>
                          <w:szCs w:val="48"/>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solidFill>
                              <w14:srgbClr w14:val="FFFFFF"/>
                            </w14:solidFill>
                          </w14:textFill>
                        </w:rPr>
                        <w:t>ＦＡＸ送信票</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1CF2D903" wp14:editId="0E6D881D">
                <wp:simplePos x="0" y="0"/>
                <wp:positionH relativeFrom="column">
                  <wp:posOffset>3444240</wp:posOffset>
                </wp:positionH>
                <wp:positionV relativeFrom="paragraph">
                  <wp:posOffset>-35560</wp:posOffset>
                </wp:positionV>
                <wp:extent cx="1952625" cy="266700"/>
                <wp:effectExtent l="0" t="0" r="0" b="0"/>
                <wp:wrapNone/>
                <wp:docPr id="35856890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66700"/>
                        </a:xfrm>
                        <a:prstGeom prst="rect">
                          <a:avLst/>
                        </a:prstGeom>
                        <a:solidFill>
                          <a:srgbClr val="FFFFFF"/>
                        </a:solidFill>
                        <a:ln w="28575">
                          <a:solidFill>
                            <a:srgbClr val="000000"/>
                          </a:solidFill>
                          <a:miter lim="800000"/>
                          <a:headEnd/>
                          <a:tailEnd/>
                        </a:ln>
                      </wps:spPr>
                      <wps:txbx>
                        <w:txbxContent>
                          <w:p w14:paraId="22CD85BF" w14:textId="77777777" w:rsidR="00A816C5" w:rsidRPr="00E07824" w:rsidRDefault="00E07824" w:rsidP="00A816C5">
                            <w:pPr>
                              <w:jc w:val="center"/>
                              <w:rPr>
                                <w:b/>
                                <w:bCs/>
                                <w:sz w:val="28"/>
                                <w:szCs w:val="28"/>
                              </w:rPr>
                            </w:pPr>
                            <w:r w:rsidRPr="00E07824">
                              <w:rPr>
                                <w:rFonts w:hint="eastAsia"/>
                                <w:b/>
                                <w:bCs/>
                                <w:sz w:val="28"/>
                                <w:szCs w:val="28"/>
                              </w:rPr>
                              <w:t>会員</w:t>
                            </w:r>
                            <w:r w:rsidR="00A816C5" w:rsidRPr="00E07824">
                              <w:rPr>
                                <w:rFonts w:hint="eastAsia"/>
                                <w:b/>
                                <w:bCs/>
                                <w:sz w:val="28"/>
                                <w:szCs w:val="28"/>
                              </w:rPr>
                              <w:t>校</w:t>
                            </w:r>
                            <w:r w:rsidR="003200D0" w:rsidRPr="00E07824">
                              <w:rPr>
                                <w:rFonts w:hint="eastAsia"/>
                                <w:b/>
                                <w:bCs/>
                                <w:sz w:val="28"/>
                                <w:szCs w:val="28"/>
                              </w:rPr>
                              <w:t>→全商協会</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2D903" id="Rectangle 8" o:spid="_x0000_s1027" style="position:absolute;left:0;text-align:left;margin-left:271.2pt;margin-top:-2.8pt;width:153.7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" strokeweight="2.25pt">
                <v:textbox inset="0,.7pt,0,.7pt">
                  <w:txbxContent>
                    <w:p w14:paraId="22CD85BF" w14:textId="77777777" w:rsidR="00A816C5" w:rsidRPr="00E07824" w:rsidRDefault="00E07824" w:rsidP="00A816C5">
                      <w:pPr>
                        <w:jc w:val="center"/>
                        <w:rPr>
                          <w:b/>
                          <w:bCs/>
                          <w:sz w:val="28"/>
                          <w:szCs w:val="28"/>
                        </w:rPr>
                      </w:pPr>
                      <w:r w:rsidRPr="00E07824">
                        <w:rPr>
                          <w:rFonts w:hint="eastAsia"/>
                          <w:b/>
                          <w:bCs/>
                          <w:sz w:val="28"/>
                          <w:szCs w:val="28"/>
                        </w:rPr>
                        <w:t>会員</w:t>
                      </w:r>
                      <w:r w:rsidR="00A816C5" w:rsidRPr="00E07824">
                        <w:rPr>
                          <w:rFonts w:hint="eastAsia"/>
                          <w:b/>
                          <w:bCs/>
                          <w:sz w:val="28"/>
                          <w:szCs w:val="28"/>
                        </w:rPr>
                        <w:t>校</w:t>
                      </w:r>
                      <w:r w:rsidR="003200D0" w:rsidRPr="00E07824">
                        <w:rPr>
                          <w:rFonts w:hint="eastAsia"/>
                          <w:b/>
                          <w:bCs/>
                          <w:sz w:val="28"/>
                          <w:szCs w:val="28"/>
                        </w:rPr>
                        <w:t>→全商協会</w:t>
                      </w:r>
                    </w:p>
                  </w:txbxContent>
                </v:textbox>
              </v:rect>
            </w:pict>
          </mc:Fallback>
        </mc:AlternateContent>
      </w:r>
      <w:r>
        <w:rPr>
          <w:noProof/>
        </w:rPr>
        <w:drawing>
          <wp:inline distT="0" distB="0" distL="0" distR="0" wp14:anchorId="2B7C1C50" wp14:editId="12BFE81F">
            <wp:extent cx="838200" cy="9144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914400"/>
                    </a:xfrm>
                    <a:prstGeom prst="rect">
                      <a:avLst/>
                    </a:prstGeom>
                    <a:solidFill>
                      <a:srgbClr val="000000"/>
                    </a:solidFill>
                    <a:ln>
                      <a:noFill/>
                    </a:ln>
                  </pic:spPr>
                </pic:pic>
              </a:graphicData>
            </a:graphic>
          </wp:inline>
        </w:drawing>
      </w:r>
      <w:r w:rsidR="002412E6">
        <w:rPr>
          <w:rFonts w:hint="eastAsia"/>
        </w:rPr>
        <w:t xml:space="preserve">    </w:t>
      </w:r>
    </w:p>
    <w:p w14:paraId="0D25F662" w14:textId="77777777" w:rsidR="002412E6" w:rsidRDefault="002412E6" w:rsidP="0039358D">
      <w:pPr>
        <w:spacing w:line="360" w:lineRule="auto"/>
        <w:jc w:val="center"/>
      </w:pPr>
      <w:r>
        <w:rPr>
          <w:rFonts w:hint="eastAsia"/>
        </w:rPr>
        <w:t xml:space="preserve">          </w:t>
      </w:r>
      <w:r w:rsidR="00455E4C">
        <w:rPr>
          <w:rFonts w:hint="eastAsia"/>
        </w:rPr>
        <w:t xml:space="preserve">　　　　　　　　　　　　　　　　</w:t>
      </w:r>
      <w:r w:rsidR="00455E4C">
        <w:rPr>
          <w:rFonts w:hint="eastAsia"/>
        </w:rPr>
        <w:t xml:space="preserve">       </w:t>
      </w:r>
      <w:r w:rsidR="00455E4C">
        <w:rPr>
          <w:rFonts w:hint="eastAsia"/>
        </w:rPr>
        <w:t xml:space="preserve">　</w:t>
      </w:r>
      <w:r w:rsidR="0054795B">
        <w:rPr>
          <w:rFonts w:hint="eastAsia"/>
        </w:rPr>
        <w:t xml:space="preserve">　　　　　</w:t>
      </w:r>
      <w:r w:rsidR="00CB36A4">
        <w:rPr>
          <w:rFonts w:hint="eastAsia"/>
        </w:rPr>
        <w:t>令和</w:t>
      </w:r>
      <w:r w:rsidR="00E07824">
        <w:rPr>
          <w:rFonts w:hint="eastAsia"/>
        </w:rPr>
        <w:t>８</w:t>
      </w:r>
      <w:r>
        <w:rPr>
          <w:rFonts w:hint="eastAsia"/>
        </w:rPr>
        <w:t>年</w:t>
      </w:r>
      <w:r w:rsidR="0054795B">
        <w:rPr>
          <w:rFonts w:hint="eastAsia"/>
        </w:rPr>
        <w:t xml:space="preserve">　　　</w:t>
      </w:r>
      <w:r>
        <w:rPr>
          <w:rFonts w:hint="eastAsia"/>
        </w:rPr>
        <w:t>月</w:t>
      </w:r>
      <w:r w:rsidR="0054795B">
        <w:rPr>
          <w:rFonts w:hint="eastAsia"/>
        </w:rPr>
        <w:t xml:space="preserve">　　　</w:t>
      </w:r>
      <w:r>
        <w:rPr>
          <w:rFonts w:hint="eastAsia"/>
        </w:rPr>
        <w:t>日（</w:t>
      </w:r>
      <w:r w:rsidR="0054795B">
        <w:rPr>
          <w:rFonts w:hint="eastAsia"/>
        </w:rPr>
        <w:t xml:space="preserve">　　　</w:t>
      </w:r>
      <w:r w:rsidR="0039358D">
        <w:rPr>
          <w:rFonts w:hint="eastAsia"/>
        </w:rPr>
        <w:t>）</w:t>
      </w:r>
    </w:p>
    <w:tbl>
      <w:tblPr>
        <w:tblW w:w="951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3543"/>
        <w:gridCol w:w="2552"/>
        <w:gridCol w:w="2424"/>
      </w:tblGrid>
      <w:tr w:rsidR="002537F9" w:rsidRPr="00F5214A" w14:paraId="29235519" w14:textId="77777777" w:rsidTr="00321EC7">
        <w:tblPrEx>
          <w:tblCellMar>
            <w:top w:w="0" w:type="dxa"/>
            <w:bottom w:w="0" w:type="dxa"/>
          </w:tblCellMar>
        </w:tblPrEx>
        <w:tc>
          <w:tcPr>
            <w:tcW w:w="993" w:type="dxa"/>
            <w:vAlign w:val="center"/>
          </w:tcPr>
          <w:p w14:paraId="0469B95D" w14:textId="77777777" w:rsidR="002537F9" w:rsidRPr="00F5214A" w:rsidRDefault="002537F9" w:rsidP="00321EC7">
            <w:pPr>
              <w:jc w:val="center"/>
              <w:rPr>
                <w:rFonts w:ascii="ＭＳ Ｐゴシック" w:hAnsi="ＭＳ Ｐゴシック"/>
              </w:rPr>
            </w:pPr>
          </w:p>
        </w:tc>
        <w:tc>
          <w:tcPr>
            <w:tcW w:w="3543" w:type="dxa"/>
          </w:tcPr>
          <w:p w14:paraId="66F8DB42" w14:textId="77777777" w:rsidR="002537F9" w:rsidRPr="00F5214A" w:rsidRDefault="002537F9" w:rsidP="00321EC7">
            <w:pPr>
              <w:jc w:val="center"/>
              <w:rPr>
                <w:rFonts w:ascii="ＭＳ Ｐゴシック" w:hAnsi="ＭＳ Ｐゴシック"/>
                <w:sz w:val="22"/>
              </w:rPr>
            </w:pPr>
            <w:r>
              <w:rPr>
                <w:rFonts w:ascii="ＭＳ Ｐゴシック" w:hAnsi="ＭＳ Ｐゴシック" w:hint="eastAsia"/>
                <w:sz w:val="22"/>
              </w:rPr>
              <w:t xml:space="preserve">学　　</w:t>
            </w:r>
            <w:r w:rsidRPr="00F5214A">
              <w:rPr>
                <w:rFonts w:ascii="ＭＳ Ｐゴシック" w:hAnsi="ＭＳ Ｐゴシック" w:hint="eastAsia"/>
                <w:sz w:val="22"/>
              </w:rPr>
              <w:t>校</w:t>
            </w:r>
            <w:r>
              <w:rPr>
                <w:rFonts w:ascii="ＭＳ Ｐゴシック" w:hAnsi="ＭＳ Ｐゴシック" w:hint="eastAsia"/>
                <w:sz w:val="22"/>
              </w:rPr>
              <w:t xml:space="preserve">　　</w:t>
            </w:r>
            <w:r w:rsidRPr="00F5214A">
              <w:rPr>
                <w:rFonts w:ascii="ＭＳ Ｐゴシック" w:hAnsi="ＭＳ Ｐゴシック"/>
                <w:sz w:val="22"/>
              </w:rPr>
              <w:t>名</w:t>
            </w:r>
          </w:p>
        </w:tc>
        <w:tc>
          <w:tcPr>
            <w:tcW w:w="2552" w:type="dxa"/>
          </w:tcPr>
          <w:p w14:paraId="74004ED6" w14:textId="77777777" w:rsidR="002537F9" w:rsidRPr="00F5214A" w:rsidRDefault="002537F9" w:rsidP="00321EC7">
            <w:pPr>
              <w:jc w:val="center"/>
              <w:rPr>
                <w:rFonts w:ascii="ＭＳ Ｐゴシック" w:hAnsi="ＭＳ Ｐゴシック"/>
                <w:sz w:val="22"/>
              </w:rPr>
            </w:pPr>
            <w:r w:rsidRPr="00F5214A">
              <w:rPr>
                <w:rFonts w:ascii="ＭＳ Ｐゴシック" w:hAnsi="ＭＳ Ｐゴシック"/>
                <w:sz w:val="22"/>
              </w:rPr>
              <w:t>氏</w:t>
            </w:r>
            <w:r>
              <w:rPr>
                <w:rFonts w:ascii="ＭＳ Ｐゴシック" w:hAnsi="ＭＳ Ｐゴシック" w:hint="eastAsia"/>
                <w:sz w:val="22"/>
              </w:rPr>
              <w:t xml:space="preserve">　　</w:t>
            </w:r>
            <w:r w:rsidRPr="00F5214A">
              <w:rPr>
                <w:rFonts w:ascii="ＭＳ Ｐゴシック" w:hAnsi="ＭＳ Ｐゴシック"/>
                <w:sz w:val="22"/>
              </w:rPr>
              <w:t>名</w:t>
            </w:r>
          </w:p>
        </w:tc>
        <w:tc>
          <w:tcPr>
            <w:tcW w:w="2424" w:type="dxa"/>
          </w:tcPr>
          <w:p w14:paraId="4ADD5C1B" w14:textId="77777777" w:rsidR="002537F9" w:rsidRPr="00F5214A" w:rsidRDefault="002537F9" w:rsidP="00321EC7">
            <w:pPr>
              <w:jc w:val="center"/>
              <w:rPr>
                <w:rFonts w:ascii="ＭＳ Ｐゴシック" w:hAnsi="ＭＳ Ｐゴシック"/>
                <w:sz w:val="22"/>
              </w:rPr>
            </w:pPr>
            <w:r w:rsidRPr="00F5214A">
              <w:rPr>
                <w:rFonts w:ascii="ＭＳ Ｐゴシック" w:hAnsi="ＭＳ Ｐゴシック" w:hint="eastAsia"/>
                <w:sz w:val="22"/>
              </w:rPr>
              <w:t>返信</w:t>
            </w:r>
            <w:r w:rsidRPr="00F5214A">
              <w:rPr>
                <w:rFonts w:ascii="ＭＳ Ｐゴシック" w:hAnsi="ＭＳ Ｐゴシック"/>
                <w:sz w:val="22"/>
              </w:rPr>
              <w:t>先</w:t>
            </w:r>
          </w:p>
        </w:tc>
      </w:tr>
      <w:tr w:rsidR="002537F9" w:rsidRPr="00F5214A" w14:paraId="33956890" w14:textId="77777777" w:rsidTr="00321EC7">
        <w:tblPrEx>
          <w:tblCellMar>
            <w:top w:w="0" w:type="dxa"/>
            <w:bottom w:w="0" w:type="dxa"/>
          </w:tblCellMar>
        </w:tblPrEx>
        <w:trPr>
          <w:trHeight w:val="681"/>
        </w:trPr>
        <w:tc>
          <w:tcPr>
            <w:tcW w:w="993" w:type="dxa"/>
            <w:vAlign w:val="center"/>
          </w:tcPr>
          <w:p w14:paraId="4B845907" w14:textId="77777777" w:rsidR="002537F9" w:rsidRPr="00F5214A" w:rsidRDefault="002537F9" w:rsidP="00321EC7">
            <w:pPr>
              <w:jc w:val="center"/>
              <w:rPr>
                <w:rFonts w:ascii="ＭＳ Ｐゴシック" w:hAnsi="ＭＳ Ｐゴシック"/>
                <w:sz w:val="22"/>
              </w:rPr>
            </w:pPr>
            <w:r w:rsidRPr="00F5214A">
              <w:rPr>
                <w:rFonts w:ascii="ＭＳ Ｐゴシック" w:hAnsi="ＭＳ Ｐゴシック"/>
                <w:sz w:val="22"/>
              </w:rPr>
              <w:t>宛  先</w:t>
            </w:r>
          </w:p>
        </w:tc>
        <w:tc>
          <w:tcPr>
            <w:tcW w:w="3543" w:type="dxa"/>
            <w:vAlign w:val="center"/>
          </w:tcPr>
          <w:p w14:paraId="2F583D2E" w14:textId="77777777" w:rsidR="002537F9" w:rsidRPr="00F5214A" w:rsidRDefault="002537F9" w:rsidP="00321EC7">
            <w:pPr>
              <w:ind w:leftChars="-41" w:left="-94" w:right="-99"/>
              <w:rPr>
                <w:rFonts w:ascii="ＭＳ Ｐゴシック" w:hAnsi="ＭＳ Ｐゴシック"/>
                <w:sz w:val="22"/>
              </w:rPr>
            </w:pPr>
            <w:r w:rsidRPr="00F5214A">
              <w:rPr>
                <w:rFonts w:ascii="ＭＳ Ｐゴシック" w:hAnsi="ＭＳ Ｐゴシック" w:hint="eastAsia"/>
                <w:sz w:val="22"/>
              </w:rPr>
              <w:t>全国商業高等学校長協会</w:t>
            </w:r>
          </w:p>
          <w:p w14:paraId="672FED2B" w14:textId="77777777" w:rsidR="002537F9" w:rsidRPr="00F5214A" w:rsidRDefault="002537F9" w:rsidP="00321EC7">
            <w:pPr>
              <w:ind w:leftChars="-41" w:left="-94" w:right="-99"/>
              <w:rPr>
                <w:rFonts w:ascii="ＭＳ Ｐゴシック" w:hAnsi="ＭＳ Ｐゴシック"/>
                <w:sz w:val="22"/>
              </w:rPr>
            </w:pPr>
            <w:r w:rsidRPr="00F5214A">
              <w:rPr>
                <w:rFonts w:ascii="ＭＳ Ｐゴシック" w:hAnsi="ＭＳ Ｐゴシック"/>
                <w:sz w:val="22"/>
              </w:rPr>
              <w:t>公益財団法人全国商業高等学校協会</w:t>
            </w:r>
          </w:p>
        </w:tc>
        <w:tc>
          <w:tcPr>
            <w:tcW w:w="2552" w:type="dxa"/>
            <w:vAlign w:val="center"/>
          </w:tcPr>
          <w:p w14:paraId="34AA7432" w14:textId="77777777" w:rsidR="002537F9" w:rsidRPr="00F5214A" w:rsidRDefault="002537F9" w:rsidP="00321EC7">
            <w:pPr>
              <w:ind w:firstLineChars="100" w:firstLine="210"/>
              <w:jc w:val="left"/>
              <w:rPr>
                <w:rFonts w:ascii="ＭＳ Ｐゴシック" w:hAnsi="ＭＳ Ｐゴシック"/>
                <w:sz w:val="22"/>
              </w:rPr>
            </w:pPr>
            <w:r w:rsidRPr="00F5214A">
              <w:rPr>
                <w:rFonts w:ascii="ＭＳ Ｐゴシック" w:hAnsi="ＭＳ Ｐゴシック"/>
                <w:sz w:val="22"/>
              </w:rPr>
              <w:t xml:space="preserve">担当  </w:t>
            </w:r>
            <w:r>
              <w:rPr>
                <w:rFonts w:ascii="ＭＳ Ｐゴシック" w:hAnsi="ＭＳ Ｐゴシック" w:hint="eastAsia"/>
                <w:sz w:val="22"/>
              </w:rPr>
              <w:t>佐藤　あけみ</w:t>
            </w:r>
          </w:p>
        </w:tc>
        <w:tc>
          <w:tcPr>
            <w:tcW w:w="2424" w:type="dxa"/>
            <w:vAlign w:val="center"/>
          </w:tcPr>
          <w:p w14:paraId="0A387962" w14:textId="77777777" w:rsidR="002537F9" w:rsidRPr="00F5214A" w:rsidRDefault="002537F9" w:rsidP="00321EC7">
            <w:pPr>
              <w:rPr>
                <w:rFonts w:ascii="ＭＳ Ｐゴシック" w:hAnsi="ＭＳ Ｐゴシック"/>
                <w:sz w:val="22"/>
              </w:rPr>
            </w:pPr>
            <w:r w:rsidRPr="00F5214A">
              <w:rPr>
                <w:rFonts w:ascii="ＭＳ Ｐゴシック" w:hAnsi="ＭＳ Ｐゴシック"/>
                <w:sz w:val="22"/>
              </w:rPr>
              <w:t>ＦＡＸ</w:t>
            </w:r>
            <w:r>
              <w:rPr>
                <w:rFonts w:ascii="ＭＳ Ｐゴシック" w:hAnsi="ＭＳ Ｐゴシック" w:hint="eastAsia"/>
                <w:sz w:val="22"/>
              </w:rPr>
              <w:t xml:space="preserve"> </w:t>
            </w:r>
            <w:r w:rsidRPr="00F5214A">
              <w:rPr>
                <w:rFonts w:ascii="ＭＳ Ｐゴシック" w:hAnsi="ＭＳ Ｐゴシック"/>
                <w:szCs w:val="24"/>
              </w:rPr>
              <w:t>03(3341)1039</w:t>
            </w:r>
          </w:p>
        </w:tc>
      </w:tr>
      <w:tr w:rsidR="002537F9" w:rsidRPr="00F5214A" w14:paraId="74C6AEEF" w14:textId="77777777" w:rsidTr="00321EC7">
        <w:tblPrEx>
          <w:tblCellMar>
            <w:top w:w="0" w:type="dxa"/>
            <w:bottom w:w="0" w:type="dxa"/>
          </w:tblCellMar>
        </w:tblPrEx>
        <w:trPr>
          <w:trHeight w:val="766"/>
        </w:trPr>
        <w:tc>
          <w:tcPr>
            <w:tcW w:w="993" w:type="dxa"/>
            <w:vAlign w:val="center"/>
          </w:tcPr>
          <w:p w14:paraId="05D92C7D" w14:textId="77777777" w:rsidR="002537F9" w:rsidRPr="00F5214A" w:rsidRDefault="002537F9" w:rsidP="00321EC7">
            <w:pPr>
              <w:jc w:val="center"/>
              <w:rPr>
                <w:rFonts w:ascii="ＭＳ Ｐゴシック" w:hAnsi="ＭＳ Ｐゴシック"/>
                <w:sz w:val="22"/>
              </w:rPr>
            </w:pPr>
            <w:r w:rsidRPr="00F5214A">
              <w:rPr>
                <w:rFonts w:ascii="ＭＳ Ｐゴシック" w:hAnsi="ＭＳ Ｐゴシック"/>
                <w:sz w:val="22"/>
              </w:rPr>
              <w:t>発  信</w:t>
            </w:r>
          </w:p>
        </w:tc>
        <w:tc>
          <w:tcPr>
            <w:tcW w:w="3543" w:type="dxa"/>
            <w:vAlign w:val="center"/>
          </w:tcPr>
          <w:p w14:paraId="778C7885" w14:textId="77777777" w:rsidR="002537F9" w:rsidRPr="00F5214A" w:rsidRDefault="002537F9" w:rsidP="00D23556">
            <w:pPr>
              <w:rPr>
                <w:rFonts w:ascii="ＭＳ Ｐゴシック" w:hAnsi="ＭＳ Ｐゴシック" w:hint="eastAsia"/>
                <w:sz w:val="22"/>
                <w:szCs w:val="24"/>
              </w:rPr>
            </w:pPr>
          </w:p>
        </w:tc>
        <w:tc>
          <w:tcPr>
            <w:tcW w:w="2552" w:type="dxa"/>
            <w:vAlign w:val="center"/>
          </w:tcPr>
          <w:p w14:paraId="62F88099" w14:textId="77777777" w:rsidR="002537F9" w:rsidRPr="00F5214A" w:rsidRDefault="002537F9" w:rsidP="00321EC7">
            <w:pPr>
              <w:jc w:val="center"/>
              <w:rPr>
                <w:rFonts w:ascii="ＭＳ Ｐゴシック" w:hAnsi="ＭＳ Ｐゴシック"/>
                <w:sz w:val="22"/>
                <w:szCs w:val="24"/>
              </w:rPr>
            </w:pPr>
          </w:p>
        </w:tc>
        <w:tc>
          <w:tcPr>
            <w:tcW w:w="2424" w:type="dxa"/>
            <w:vAlign w:val="center"/>
          </w:tcPr>
          <w:p w14:paraId="726A5834" w14:textId="2FA69C5A" w:rsidR="002537F9" w:rsidRPr="00F5214A" w:rsidRDefault="00EC5D7D" w:rsidP="00321EC7">
            <w:pPr>
              <w:rPr>
                <w:rFonts w:ascii="ＭＳ Ｐゴシック" w:hAnsi="ＭＳ Ｐゴシック"/>
                <w:sz w:val="22"/>
              </w:rPr>
            </w:pPr>
            <w:r w:rsidRPr="00F5214A">
              <w:rPr>
                <w:rFonts w:ascii="ＭＳ Ｐゴシック" w:hAnsi="ＭＳ Ｐゴシック"/>
                <w:noProof/>
                <w:sz w:val="22"/>
              </w:rPr>
              <mc:AlternateContent>
                <mc:Choice Requires="wps">
                  <w:drawing>
                    <wp:anchor distT="0" distB="0" distL="114300" distR="114300" simplePos="0" relativeHeight="251658752" behindDoc="0" locked="0" layoutInCell="1" allowOverlap="1" wp14:anchorId="5356E2D5" wp14:editId="4EAF218A">
                      <wp:simplePos x="0" y="0"/>
                      <wp:positionH relativeFrom="column">
                        <wp:posOffset>-53340</wp:posOffset>
                      </wp:positionH>
                      <wp:positionV relativeFrom="paragraph">
                        <wp:posOffset>20320</wp:posOffset>
                      </wp:positionV>
                      <wp:extent cx="1514475" cy="438150"/>
                      <wp:effectExtent l="0" t="0" r="0" b="0"/>
                      <wp:wrapNone/>
                      <wp:docPr id="157656572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4475" cy="438150"/>
                              </a:xfrm>
                              <a:custGeom>
                                <a:avLst/>
                                <a:gdLst>
                                  <a:gd name="T0" fmla="*/ 2115 w 2115"/>
                                  <a:gd name="T1" fmla="*/ 0 h 1050"/>
                                  <a:gd name="T2" fmla="*/ 0 w 2115"/>
                                  <a:gd name="T3" fmla="*/ 1050 h 1050"/>
                                </a:gdLst>
                                <a:ahLst/>
                                <a:cxnLst>
                                  <a:cxn ang="0">
                                    <a:pos x="T0" y="T1"/>
                                  </a:cxn>
                                  <a:cxn ang="0">
                                    <a:pos x="T2" y="T3"/>
                                  </a:cxn>
                                </a:cxnLst>
                                <a:rect l="0" t="0" r="r" b="b"/>
                                <a:pathLst>
                                  <a:path w="2115" h="1050">
                                    <a:moveTo>
                                      <a:pt x="2115" y="0"/>
                                    </a:moveTo>
                                    <a:lnTo>
                                      <a:pt x="0" y="105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45352" id="Freeform 9" o:spid="_x0000_s1026" style="position:absolute;margin-left:-4.2pt;margin-top:1.6pt;width:119.25pt;height: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15,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" path="m2115,l,1050e" filled="f">
                      <v:path arrowok="t" o:connecttype="custom" o:connectlocs="1514475,0;0,438150" o:connectangles="0,0"/>
                    </v:shape>
                  </w:pict>
                </mc:Fallback>
              </mc:AlternateContent>
            </w:r>
          </w:p>
        </w:tc>
      </w:tr>
    </w:tbl>
    <w:p w14:paraId="05320455" w14:textId="77777777" w:rsidR="0039358D" w:rsidRDefault="002412E6" w:rsidP="00E07824">
      <w:pPr>
        <w:ind w:firstLineChars="3100" w:firstLine="6505"/>
        <w:rPr>
          <w:sz w:val="22"/>
        </w:rPr>
      </w:pPr>
      <w:r>
        <w:rPr>
          <w:rFonts w:hint="eastAsia"/>
          <w:sz w:val="22"/>
        </w:rPr>
        <w:t xml:space="preserve">                                      </w:t>
      </w:r>
    </w:p>
    <w:p w14:paraId="6ADCEDF1" w14:textId="77777777" w:rsidR="00E07824" w:rsidRPr="001A2277" w:rsidRDefault="00E07824" w:rsidP="00E07824">
      <w:pPr>
        <w:ind w:leftChars="-556" w:left="-729" w:rightChars="-306" w:right="-703" w:hangingChars="157" w:hanging="549"/>
        <w:jc w:val="center"/>
        <w:rPr>
          <w:rFonts w:ascii="ＭＳ Ｐゴシック" w:hAnsi="ＭＳ Ｐゴシック"/>
          <w:sz w:val="36"/>
          <w:szCs w:val="36"/>
          <w:u w:val="double"/>
        </w:rPr>
      </w:pPr>
      <w:r w:rsidRPr="001A2277">
        <w:rPr>
          <w:rFonts w:ascii="ＭＳ Ｐゴシック" w:hAnsi="ＭＳ Ｐゴシック" w:hint="eastAsia"/>
          <w:sz w:val="36"/>
          <w:szCs w:val="36"/>
        </w:rPr>
        <w:t xml:space="preserve">　　</w:t>
      </w:r>
      <w:r w:rsidRPr="0082028C">
        <w:rPr>
          <w:rFonts w:ascii="ＭＳ Ｐゴシック" w:hAnsi="ＭＳ Ｐゴシック" w:hint="eastAsia"/>
          <w:sz w:val="32"/>
          <w:szCs w:val="36"/>
          <w:u w:val="double"/>
        </w:rPr>
        <w:t>令和７年８月６日からの大雨による会員校</w:t>
      </w:r>
      <w:r w:rsidRPr="001A2277">
        <w:rPr>
          <w:rFonts w:ascii="ＭＳ Ｐゴシック" w:hAnsi="ＭＳ Ｐゴシック" w:hint="eastAsia"/>
          <w:sz w:val="32"/>
          <w:szCs w:val="36"/>
          <w:u w:val="double"/>
        </w:rPr>
        <w:t>被害状況調査票</w:t>
      </w:r>
    </w:p>
    <w:p w14:paraId="38A1382D" w14:textId="77777777" w:rsidR="00E07824" w:rsidRPr="00AD1A75" w:rsidRDefault="00E07824" w:rsidP="00E07824">
      <w:pPr>
        <w:ind w:leftChars="-295" w:left="-677" w:right="-852" w:hanging="1"/>
        <w:rPr>
          <w:rFonts w:ascii="ＭＳ Ｐゴシック" w:hAnsi="ＭＳ Ｐゴシック" w:hint="eastAsia"/>
          <w:b/>
          <w:sz w:val="14"/>
          <w:szCs w:val="16"/>
        </w:rPr>
      </w:pPr>
      <w:r w:rsidRPr="00AD1A75">
        <w:rPr>
          <w:rFonts w:ascii="ＭＳ Ｐゴシック" w:hAnsi="ＭＳ Ｐゴシック" w:hint="eastAsia"/>
          <w:b/>
          <w:sz w:val="22"/>
          <w:szCs w:val="24"/>
        </w:rPr>
        <w:t>（１）学校の被害状況</w:t>
      </w:r>
    </w:p>
    <w:tbl>
      <w:tblPr>
        <w:tblW w:w="1000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321"/>
      </w:tblGrid>
      <w:tr w:rsidR="00E07824" w:rsidRPr="001A2277" w14:paraId="0E2245AF" w14:textId="77777777" w:rsidTr="00564F7E">
        <w:tc>
          <w:tcPr>
            <w:tcW w:w="3685" w:type="dxa"/>
            <w:vAlign w:val="center"/>
          </w:tcPr>
          <w:p w14:paraId="1BF4F97B" w14:textId="77777777" w:rsidR="00E07824" w:rsidRPr="001A2277" w:rsidRDefault="00E07824" w:rsidP="00564F7E">
            <w:pPr>
              <w:jc w:val="center"/>
              <w:rPr>
                <w:rFonts w:ascii="ＭＳ Ｐゴシック" w:hAnsi="ＭＳ Ｐゴシック"/>
                <w:sz w:val="22"/>
                <w:szCs w:val="22"/>
              </w:rPr>
            </w:pPr>
            <w:r w:rsidRPr="001A2277">
              <w:rPr>
                <w:rFonts w:ascii="ＭＳ Ｐゴシック" w:hAnsi="ＭＳ Ｐゴシック" w:hint="eastAsia"/>
                <w:sz w:val="22"/>
                <w:szCs w:val="22"/>
              </w:rPr>
              <w:t>被害状況</w:t>
            </w:r>
          </w:p>
          <w:p w14:paraId="2013A313" w14:textId="77777777" w:rsidR="00E07824" w:rsidRPr="001A2277" w:rsidRDefault="00E07824" w:rsidP="00564F7E">
            <w:pPr>
              <w:jc w:val="center"/>
              <w:rPr>
                <w:rFonts w:ascii="ＭＳ Ｐゴシック" w:hAnsi="ＭＳ Ｐゴシック" w:hint="eastAsia"/>
                <w:sz w:val="22"/>
                <w:szCs w:val="22"/>
              </w:rPr>
            </w:pPr>
            <w:r w:rsidRPr="001A2277">
              <w:rPr>
                <w:rFonts w:ascii="ＭＳ Ｐゴシック" w:hAnsi="ＭＳ Ｐゴシック" w:hint="eastAsia"/>
                <w:sz w:val="22"/>
                <w:szCs w:val="22"/>
              </w:rPr>
              <w:t>（該当箇所に○をつけてください）</w:t>
            </w:r>
          </w:p>
        </w:tc>
        <w:tc>
          <w:tcPr>
            <w:tcW w:w="6321" w:type="dxa"/>
            <w:vAlign w:val="center"/>
          </w:tcPr>
          <w:p w14:paraId="2C63DD01" w14:textId="77777777" w:rsidR="00E07824" w:rsidRPr="001A2277" w:rsidRDefault="00E07824" w:rsidP="00564F7E">
            <w:pPr>
              <w:jc w:val="center"/>
              <w:rPr>
                <w:rFonts w:ascii="ＭＳ Ｐゴシック" w:hAnsi="ＭＳ Ｐゴシック"/>
                <w:sz w:val="22"/>
                <w:szCs w:val="22"/>
              </w:rPr>
            </w:pPr>
            <w:r w:rsidRPr="001A2277">
              <w:rPr>
                <w:rFonts w:ascii="ＭＳ Ｐゴシック" w:hAnsi="ＭＳ Ｐゴシック" w:hint="eastAsia"/>
                <w:sz w:val="22"/>
                <w:szCs w:val="22"/>
              </w:rPr>
              <w:t>被害状況詳細等</w:t>
            </w:r>
          </w:p>
        </w:tc>
      </w:tr>
      <w:tr w:rsidR="00E07824" w:rsidRPr="001A2277" w14:paraId="02C5561C" w14:textId="77777777" w:rsidTr="00564F7E">
        <w:trPr>
          <w:trHeight w:val="2388"/>
        </w:trPr>
        <w:tc>
          <w:tcPr>
            <w:tcW w:w="3685" w:type="dxa"/>
          </w:tcPr>
          <w:p w14:paraId="53D807A4" w14:textId="77777777" w:rsidR="00E07824" w:rsidRPr="001A2277" w:rsidRDefault="00E07824" w:rsidP="00564F7E">
            <w:pPr>
              <w:jc w:val="left"/>
              <w:rPr>
                <w:rFonts w:ascii="ＭＳ Ｐゴシック" w:hAnsi="ＭＳ Ｐゴシック"/>
                <w:sz w:val="16"/>
                <w:szCs w:val="16"/>
              </w:rPr>
            </w:pPr>
          </w:p>
          <w:p w14:paraId="21A9F9D8" w14:textId="77777777" w:rsidR="00E07824" w:rsidRPr="001A2277" w:rsidRDefault="00E07824" w:rsidP="00564F7E">
            <w:pPr>
              <w:jc w:val="left"/>
              <w:rPr>
                <w:rFonts w:ascii="ＭＳ Ｐゴシック" w:hAnsi="ＭＳ Ｐゴシック"/>
                <w:sz w:val="22"/>
                <w:szCs w:val="22"/>
              </w:rPr>
            </w:pPr>
            <w:r w:rsidRPr="001A2277">
              <w:rPr>
                <w:rFonts w:ascii="ＭＳ Ｐゴシック" w:hAnsi="ＭＳ Ｐゴシック" w:hint="eastAsia"/>
                <w:sz w:val="22"/>
                <w:szCs w:val="22"/>
              </w:rPr>
              <w:t>損壊（ 全壊 ・ 半壊 ・ 一部損壊 ）</w:t>
            </w:r>
          </w:p>
          <w:p w14:paraId="10E29017" w14:textId="77777777" w:rsidR="00E07824" w:rsidRPr="001A2277" w:rsidRDefault="00E07824" w:rsidP="00564F7E">
            <w:pPr>
              <w:jc w:val="left"/>
              <w:rPr>
                <w:rFonts w:ascii="ＭＳ Ｐゴシック" w:hAnsi="ＭＳ Ｐゴシック" w:hint="eastAsia"/>
                <w:sz w:val="16"/>
                <w:szCs w:val="16"/>
              </w:rPr>
            </w:pPr>
          </w:p>
          <w:p w14:paraId="5EBE73CE" w14:textId="77777777" w:rsidR="00E07824" w:rsidRPr="001A2277" w:rsidRDefault="00E07824" w:rsidP="00564F7E">
            <w:pPr>
              <w:jc w:val="left"/>
              <w:rPr>
                <w:rFonts w:ascii="ＭＳ Ｐゴシック" w:hAnsi="ＭＳ Ｐゴシック"/>
                <w:sz w:val="22"/>
                <w:szCs w:val="22"/>
              </w:rPr>
            </w:pPr>
            <w:r w:rsidRPr="001A2277">
              <w:rPr>
                <w:rFonts w:ascii="ＭＳ Ｐゴシック" w:hAnsi="ＭＳ Ｐゴシック" w:hint="eastAsia"/>
                <w:sz w:val="22"/>
                <w:szCs w:val="22"/>
              </w:rPr>
              <w:t>浸水（ 床上 ・ 床下 ）</w:t>
            </w:r>
          </w:p>
          <w:p w14:paraId="4B6DA18B" w14:textId="77777777" w:rsidR="00E07824" w:rsidRPr="001A2277" w:rsidRDefault="00E07824" w:rsidP="00564F7E">
            <w:pPr>
              <w:jc w:val="left"/>
              <w:rPr>
                <w:rFonts w:ascii="ＭＳ Ｐゴシック" w:hAnsi="ＭＳ Ｐゴシック" w:hint="eastAsia"/>
                <w:sz w:val="16"/>
                <w:szCs w:val="16"/>
              </w:rPr>
            </w:pPr>
          </w:p>
          <w:p w14:paraId="47DB2710" w14:textId="77777777" w:rsidR="00E07824" w:rsidRPr="001A2277" w:rsidRDefault="00E07824" w:rsidP="00564F7E">
            <w:pPr>
              <w:jc w:val="left"/>
              <w:rPr>
                <w:rFonts w:ascii="ＭＳ Ｐゴシック" w:hAnsi="ＭＳ Ｐゴシック"/>
                <w:sz w:val="22"/>
                <w:szCs w:val="22"/>
              </w:rPr>
            </w:pPr>
            <w:r w:rsidRPr="001A2277">
              <w:rPr>
                <w:rFonts w:ascii="ＭＳ Ｐゴシック" w:hAnsi="ＭＳ Ｐゴシック" w:hint="eastAsia"/>
                <w:sz w:val="22"/>
                <w:szCs w:val="22"/>
              </w:rPr>
              <w:t>土砂</w:t>
            </w:r>
            <w:r>
              <w:rPr>
                <w:rFonts w:ascii="ＭＳ Ｐゴシック" w:hAnsi="ＭＳ Ｐゴシック" w:hint="eastAsia"/>
                <w:sz w:val="22"/>
                <w:szCs w:val="22"/>
              </w:rPr>
              <w:t xml:space="preserve">（ </w:t>
            </w:r>
            <w:r w:rsidRPr="001A2277">
              <w:rPr>
                <w:rFonts w:ascii="ＭＳ Ｐゴシック" w:hAnsi="ＭＳ Ｐゴシック" w:hint="eastAsia"/>
                <w:sz w:val="22"/>
                <w:szCs w:val="22"/>
              </w:rPr>
              <w:t>流入</w:t>
            </w:r>
            <w:r>
              <w:rPr>
                <w:rFonts w:ascii="ＭＳ Ｐゴシック" w:hAnsi="ＭＳ Ｐゴシック" w:hint="eastAsia"/>
                <w:sz w:val="22"/>
                <w:szCs w:val="22"/>
              </w:rPr>
              <w:t xml:space="preserve"> ・ 崩れ ）</w:t>
            </w:r>
          </w:p>
          <w:p w14:paraId="3D767B49" w14:textId="77777777" w:rsidR="00E07824" w:rsidRPr="001A2277" w:rsidRDefault="00E07824" w:rsidP="00564F7E">
            <w:pPr>
              <w:jc w:val="left"/>
              <w:rPr>
                <w:rFonts w:ascii="ＭＳ Ｐゴシック" w:hAnsi="ＭＳ Ｐゴシック" w:hint="eastAsia"/>
                <w:sz w:val="16"/>
                <w:szCs w:val="16"/>
              </w:rPr>
            </w:pPr>
          </w:p>
          <w:p w14:paraId="05647DA2" w14:textId="77777777" w:rsidR="00E07824" w:rsidRPr="001A2277" w:rsidRDefault="00E07824" w:rsidP="00564F7E">
            <w:pPr>
              <w:jc w:val="left"/>
              <w:rPr>
                <w:rFonts w:ascii="ＭＳ Ｐゴシック" w:hAnsi="ＭＳ Ｐゴシック"/>
                <w:sz w:val="22"/>
                <w:szCs w:val="22"/>
              </w:rPr>
            </w:pPr>
            <w:r w:rsidRPr="001A2277">
              <w:rPr>
                <w:rFonts w:ascii="ＭＳ Ｐゴシック" w:hAnsi="ＭＳ Ｐゴシック" w:hint="eastAsia"/>
                <w:sz w:val="22"/>
                <w:szCs w:val="22"/>
              </w:rPr>
              <w:t xml:space="preserve">その他（　　　　　　 </w:t>
            </w:r>
            <w:r w:rsidRPr="001A2277">
              <w:rPr>
                <w:rFonts w:ascii="ＭＳ Ｐゴシック" w:hAnsi="ＭＳ Ｐゴシック"/>
                <w:sz w:val="22"/>
                <w:szCs w:val="22"/>
              </w:rPr>
              <w:t xml:space="preserve">            </w:t>
            </w:r>
            <w:r w:rsidRPr="001A2277">
              <w:rPr>
                <w:rFonts w:ascii="ＭＳ Ｐゴシック" w:hAnsi="ＭＳ Ｐゴシック" w:hint="eastAsia"/>
                <w:sz w:val="22"/>
                <w:szCs w:val="22"/>
              </w:rPr>
              <w:t xml:space="preserve"> ）</w:t>
            </w:r>
          </w:p>
          <w:p w14:paraId="7B3468B8" w14:textId="77777777" w:rsidR="00E07824" w:rsidRPr="001A2277" w:rsidRDefault="00E07824" w:rsidP="00564F7E">
            <w:pPr>
              <w:jc w:val="left"/>
              <w:rPr>
                <w:rFonts w:ascii="ＭＳ Ｐゴシック" w:hAnsi="ＭＳ Ｐゴシック" w:hint="eastAsia"/>
                <w:sz w:val="16"/>
                <w:szCs w:val="16"/>
              </w:rPr>
            </w:pPr>
          </w:p>
        </w:tc>
        <w:tc>
          <w:tcPr>
            <w:tcW w:w="6321" w:type="dxa"/>
          </w:tcPr>
          <w:p w14:paraId="24A255E1" w14:textId="77777777" w:rsidR="00E07824" w:rsidRPr="001A2277" w:rsidRDefault="00E07824" w:rsidP="00564F7E">
            <w:pPr>
              <w:rPr>
                <w:rFonts w:ascii="ＭＳ Ｐゴシック" w:hAnsi="ＭＳ Ｐゴシック" w:hint="eastAsia"/>
                <w:sz w:val="22"/>
                <w:szCs w:val="22"/>
              </w:rPr>
            </w:pPr>
          </w:p>
        </w:tc>
      </w:tr>
    </w:tbl>
    <w:p w14:paraId="67851A94" w14:textId="77777777" w:rsidR="00E07824" w:rsidRPr="001A2277" w:rsidRDefault="00E07824" w:rsidP="00E07824">
      <w:pPr>
        <w:ind w:leftChars="-295" w:left="-677" w:right="-852" w:hanging="1"/>
        <w:rPr>
          <w:rFonts w:ascii="ＭＳ Ｐゴシック" w:hAnsi="ＭＳ Ｐゴシック"/>
          <w:szCs w:val="24"/>
        </w:rPr>
      </w:pPr>
    </w:p>
    <w:p w14:paraId="785998A0" w14:textId="77777777" w:rsidR="00E07824" w:rsidRPr="00AD1A75" w:rsidRDefault="00E07824" w:rsidP="00E07824">
      <w:pPr>
        <w:tabs>
          <w:tab w:val="left" w:pos="6235"/>
          <w:tab w:val="right" w:pos="7955"/>
        </w:tabs>
        <w:ind w:leftChars="-296" w:left="-679" w:rightChars="-355" w:right="-816" w:hanging="1"/>
        <w:jc w:val="left"/>
        <w:rPr>
          <w:rFonts w:ascii="ＭＳ ゴシック" w:eastAsia="ＭＳ ゴシック" w:hAnsi="ＭＳ ゴシック"/>
          <w:b/>
          <w:szCs w:val="28"/>
        </w:rPr>
      </w:pPr>
      <w:r w:rsidRPr="00AD1A75">
        <w:rPr>
          <w:rFonts w:ascii="ＭＳ Ｐゴシック" w:hAnsi="ＭＳ Ｐゴシック" w:hint="eastAsia"/>
          <w:b/>
          <w:sz w:val="22"/>
          <w:szCs w:val="24"/>
        </w:rPr>
        <w:t>（２）</w:t>
      </w:r>
      <w:bookmarkStart w:id="0" w:name="_Hlk156224126"/>
      <w:r w:rsidRPr="004F6FD8">
        <w:rPr>
          <w:rFonts w:ascii="ＭＳ Ｐゴシック" w:hAnsi="ＭＳ Ｐゴシック" w:hint="eastAsia"/>
          <w:b/>
          <w:sz w:val="22"/>
          <w:szCs w:val="24"/>
        </w:rPr>
        <w:t>生徒の被災状況ならびに生徒の就学にあたって支援が必要な状況等</w:t>
      </w:r>
      <w:bookmarkEnd w:id="0"/>
    </w:p>
    <w:tbl>
      <w:tblPr>
        <w:tblW w:w="1000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9"/>
      </w:tblGrid>
      <w:tr w:rsidR="00E07824" w:rsidRPr="00CA74A6" w14:paraId="7DD32DAD" w14:textId="77777777" w:rsidTr="00564F7E">
        <w:trPr>
          <w:trHeight w:val="2661"/>
        </w:trPr>
        <w:tc>
          <w:tcPr>
            <w:tcW w:w="10009" w:type="dxa"/>
          </w:tcPr>
          <w:p w14:paraId="20412272" w14:textId="77777777" w:rsidR="00E07824" w:rsidRPr="00CA74A6" w:rsidRDefault="00E07824" w:rsidP="00564F7E">
            <w:pPr>
              <w:spacing w:beforeLines="50" w:before="184" w:line="0" w:lineRule="atLeast"/>
              <w:ind w:right="210"/>
              <w:rPr>
                <w:rFonts w:ascii="ＭＳ Ｐゴシック" w:hAnsi="ＭＳ Ｐゴシック" w:hint="eastAsia"/>
                <w:sz w:val="18"/>
                <w:szCs w:val="18"/>
              </w:rPr>
            </w:pPr>
          </w:p>
        </w:tc>
      </w:tr>
    </w:tbl>
    <w:p w14:paraId="298C43E1" w14:textId="77777777" w:rsidR="00E07824" w:rsidRPr="001A2277" w:rsidRDefault="00E07824" w:rsidP="00E07824">
      <w:pPr>
        <w:spacing w:beforeLines="50" w:before="184" w:line="0" w:lineRule="atLeast"/>
        <w:ind w:leftChars="-177" w:left="-6" w:right="210" w:hangingChars="236" w:hanging="401"/>
        <w:rPr>
          <w:rFonts w:ascii="ＭＳ Ｐゴシック" w:hAnsi="ＭＳ Ｐゴシック" w:hint="eastAsia"/>
          <w:sz w:val="18"/>
          <w:szCs w:val="18"/>
        </w:rPr>
      </w:pPr>
    </w:p>
    <w:p w14:paraId="0514D64C" w14:textId="77777777" w:rsidR="00E07824" w:rsidRPr="00AD1A75" w:rsidRDefault="00E07824" w:rsidP="00E07824">
      <w:pPr>
        <w:ind w:leftChars="-295" w:left="-677" w:right="-852" w:hanging="1"/>
        <w:rPr>
          <w:rFonts w:ascii="ＭＳ Ｐゴシック" w:hAnsi="ＭＳ Ｐゴシック"/>
          <w:b/>
          <w:sz w:val="22"/>
          <w:szCs w:val="24"/>
        </w:rPr>
      </w:pPr>
      <w:r w:rsidRPr="00AD1A75">
        <w:rPr>
          <w:rFonts w:ascii="ＭＳ Ｐゴシック" w:hAnsi="ＭＳ Ｐゴシック" w:hint="eastAsia"/>
          <w:b/>
          <w:sz w:val="22"/>
          <w:szCs w:val="24"/>
        </w:rPr>
        <w:t>（３</w:t>
      </w:r>
      <w:r>
        <w:rPr>
          <w:rFonts w:ascii="ＭＳ Ｐゴシック" w:hAnsi="ＭＳ Ｐゴシック" w:hint="eastAsia"/>
          <w:b/>
          <w:sz w:val="22"/>
          <w:szCs w:val="24"/>
        </w:rPr>
        <w:t>）その他、特記事項</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7"/>
      </w:tblGrid>
      <w:tr w:rsidR="00E07824" w:rsidRPr="001A2277" w14:paraId="12437FC2" w14:textId="77777777" w:rsidTr="00564F7E">
        <w:trPr>
          <w:trHeight w:val="1410"/>
          <w:jc w:val="center"/>
        </w:trPr>
        <w:tc>
          <w:tcPr>
            <w:tcW w:w="10007" w:type="dxa"/>
          </w:tcPr>
          <w:p w14:paraId="0B6DE6FF" w14:textId="77777777" w:rsidR="00E07824" w:rsidRPr="001A2277" w:rsidRDefault="00E07824" w:rsidP="00564F7E">
            <w:pPr>
              <w:rPr>
                <w:rFonts w:ascii="ＭＳ Ｐゴシック" w:hAnsi="ＭＳ Ｐゴシック" w:hint="eastAsia"/>
                <w:sz w:val="22"/>
                <w:szCs w:val="22"/>
              </w:rPr>
            </w:pPr>
          </w:p>
        </w:tc>
      </w:tr>
    </w:tbl>
    <w:p w14:paraId="4288F504" w14:textId="77777777" w:rsidR="00B10CC3" w:rsidRDefault="00B10CC3" w:rsidP="000C13EC">
      <w:pPr>
        <w:ind w:firstLineChars="100" w:firstLine="311"/>
        <w:jc w:val="center"/>
        <w:rPr>
          <w:rFonts w:hint="eastAsia"/>
          <w:b/>
          <w:sz w:val="32"/>
          <w:szCs w:val="32"/>
          <w:u w:val="single"/>
        </w:rPr>
      </w:pPr>
      <w:r w:rsidRPr="003F2839">
        <w:rPr>
          <w:rFonts w:hint="eastAsia"/>
          <w:b/>
          <w:sz w:val="32"/>
          <w:szCs w:val="32"/>
          <w:u w:val="single"/>
        </w:rPr>
        <w:t>FAX</w:t>
      </w:r>
      <w:r>
        <w:rPr>
          <w:rFonts w:hint="eastAsia"/>
          <w:b/>
          <w:sz w:val="32"/>
          <w:szCs w:val="32"/>
          <w:u w:val="single"/>
        </w:rPr>
        <w:t>の</w:t>
      </w:r>
      <w:r w:rsidRPr="003F2839">
        <w:rPr>
          <w:rFonts w:hint="eastAsia"/>
          <w:b/>
          <w:sz w:val="32"/>
          <w:szCs w:val="32"/>
          <w:u w:val="single"/>
        </w:rPr>
        <w:t>送信</w:t>
      </w:r>
      <w:r>
        <w:rPr>
          <w:rFonts w:hint="eastAsia"/>
          <w:b/>
          <w:sz w:val="32"/>
          <w:szCs w:val="32"/>
          <w:u w:val="single"/>
        </w:rPr>
        <w:t>期限は</w:t>
      </w:r>
      <w:r w:rsidRPr="003F2839">
        <w:rPr>
          <w:rFonts w:hint="eastAsia"/>
          <w:b/>
          <w:sz w:val="32"/>
          <w:szCs w:val="32"/>
          <w:u w:val="single"/>
        </w:rPr>
        <w:t xml:space="preserve">　</w:t>
      </w:r>
      <w:r>
        <w:rPr>
          <w:rFonts w:hint="eastAsia"/>
          <w:b/>
          <w:sz w:val="32"/>
          <w:szCs w:val="32"/>
          <w:u w:val="single"/>
        </w:rPr>
        <w:t>8</w:t>
      </w:r>
      <w:r w:rsidRPr="003F2839">
        <w:rPr>
          <w:rFonts w:hint="eastAsia"/>
          <w:b/>
          <w:sz w:val="32"/>
          <w:szCs w:val="32"/>
          <w:u w:val="single"/>
        </w:rPr>
        <w:t>月</w:t>
      </w:r>
      <w:r w:rsidR="00E07824">
        <w:rPr>
          <w:rFonts w:hint="eastAsia"/>
          <w:b/>
          <w:sz w:val="32"/>
          <w:szCs w:val="32"/>
          <w:u w:val="single"/>
        </w:rPr>
        <w:t>28</w:t>
      </w:r>
      <w:r w:rsidRPr="003F2839">
        <w:rPr>
          <w:rFonts w:hint="eastAsia"/>
          <w:b/>
          <w:sz w:val="32"/>
          <w:szCs w:val="32"/>
          <w:u w:val="single"/>
        </w:rPr>
        <w:t>日（</w:t>
      </w:r>
      <w:r w:rsidR="00E07824">
        <w:rPr>
          <w:rFonts w:hint="eastAsia"/>
          <w:b/>
          <w:sz w:val="32"/>
          <w:szCs w:val="32"/>
          <w:u w:val="single"/>
        </w:rPr>
        <w:t>木</w:t>
      </w:r>
      <w:r w:rsidRPr="003F2839">
        <w:rPr>
          <w:rFonts w:hint="eastAsia"/>
          <w:b/>
          <w:sz w:val="32"/>
          <w:szCs w:val="32"/>
          <w:u w:val="single"/>
        </w:rPr>
        <w:t>）</w:t>
      </w:r>
      <w:r>
        <w:rPr>
          <w:rFonts w:hint="eastAsia"/>
          <w:b/>
          <w:sz w:val="32"/>
          <w:szCs w:val="32"/>
          <w:u w:val="single"/>
        </w:rPr>
        <w:t>です。</w:t>
      </w:r>
    </w:p>
    <w:p w14:paraId="1B2C757E" w14:textId="77777777" w:rsidR="00B10CC3" w:rsidRPr="00083630" w:rsidRDefault="00B10CC3" w:rsidP="00083630">
      <w:pPr>
        <w:ind w:firstLineChars="100" w:firstLine="270"/>
        <w:jc w:val="center"/>
        <w:rPr>
          <w:rFonts w:hint="eastAsia"/>
          <w:sz w:val="28"/>
          <w:u w:val="single"/>
        </w:rPr>
      </w:pPr>
      <w:r w:rsidRPr="00083630">
        <w:rPr>
          <w:rFonts w:ascii="ＭＳ Ｐゴシック" w:hAnsi="ＭＳ Ｐゴシック" w:hint="eastAsia"/>
          <w:sz w:val="28"/>
        </w:rPr>
        <w:t>※ＦＡＸ</w:t>
      </w:r>
      <w:r w:rsidR="00083630" w:rsidRPr="00083630">
        <w:rPr>
          <w:rFonts w:ascii="ＭＳ Ｐゴシック" w:hAnsi="ＭＳ Ｐゴシック" w:hint="eastAsia"/>
          <w:sz w:val="28"/>
        </w:rPr>
        <w:t>番号：03（3341）1039　　番号のお間違いにお気を付けください。</w:t>
      </w:r>
    </w:p>
    <w:sectPr w:rsidR="00B10CC3" w:rsidRPr="00083630" w:rsidSect="005545C9">
      <w:pgSz w:w="11906" w:h="16838" w:code="9"/>
      <w:pgMar w:top="851" w:right="1701" w:bottom="851" w:left="1701" w:header="851" w:footer="992" w:gutter="0"/>
      <w:cols w:space="425"/>
      <w:docGrid w:type="linesAndChars" w:linePitch="368"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DAF18" w14:textId="77777777" w:rsidR="00EE2338" w:rsidRDefault="00EE2338" w:rsidP="00455E4C">
      <w:r>
        <w:separator/>
      </w:r>
    </w:p>
  </w:endnote>
  <w:endnote w:type="continuationSeparator" w:id="0">
    <w:p w14:paraId="1FCB8F12" w14:textId="77777777" w:rsidR="00EE2338" w:rsidRDefault="00EE2338" w:rsidP="0045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D2BC1" w14:textId="77777777" w:rsidR="00EE2338" w:rsidRDefault="00EE2338" w:rsidP="00455E4C">
      <w:r>
        <w:separator/>
      </w:r>
    </w:p>
  </w:footnote>
  <w:footnote w:type="continuationSeparator" w:id="0">
    <w:p w14:paraId="3416F9AD" w14:textId="77777777" w:rsidR="00EE2338" w:rsidRDefault="00EE2338" w:rsidP="00455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425F"/>
    <w:multiLevelType w:val="hybridMultilevel"/>
    <w:tmpl w:val="70C6DB28"/>
    <w:lvl w:ilvl="0" w:tplc="BC60537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8A4195"/>
    <w:multiLevelType w:val="hybridMultilevel"/>
    <w:tmpl w:val="49D85764"/>
    <w:lvl w:ilvl="0" w:tplc="23DC1F04">
      <w:numFmt w:val="bullet"/>
      <w:lvlText w:val="※"/>
      <w:lvlJc w:val="left"/>
      <w:pPr>
        <w:tabs>
          <w:tab w:val="num" w:pos="575"/>
        </w:tabs>
        <w:ind w:left="57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2" w15:restartNumberingAfterBreak="0">
    <w:nsid w:val="22F137A2"/>
    <w:multiLevelType w:val="hybridMultilevel"/>
    <w:tmpl w:val="CC7E7B3E"/>
    <w:lvl w:ilvl="0" w:tplc="D0DAFB4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87A0092"/>
    <w:multiLevelType w:val="hybridMultilevel"/>
    <w:tmpl w:val="57EA214A"/>
    <w:lvl w:ilvl="0" w:tplc="C97C2BB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193028F"/>
    <w:multiLevelType w:val="hybridMultilevel"/>
    <w:tmpl w:val="BBE4D292"/>
    <w:lvl w:ilvl="0" w:tplc="F23A411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8A6479"/>
    <w:multiLevelType w:val="hybridMultilevel"/>
    <w:tmpl w:val="EE4A566E"/>
    <w:lvl w:ilvl="0" w:tplc="D28E4B8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5691ADE"/>
    <w:multiLevelType w:val="hybridMultilevel"/>
    <w:tmpl w:val="0B4E32BA"/>
    <w:lvl w:ilvl="0" w:tplc="6DE2E60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78F5BF5"/>
    <w:multiLevelType w:val="hybridMultilevel"/>
    <w:tmpl w:val="934EB5B2"/>
    <w:lvl w:ilvl="0" w:tplc="90AA455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9902CA8"/>
    <w:multiLevelType w:val="singleLevel"/>
    <w:tmpl w:val="A7480CC6"/>
    <w:lvl w:ilvl="0">
      <w:numFmt w:val="bullet"/>
      <w:lvlText w:val="＊"/>
      <w:lvlJc w:val="left"/>
      <w:pPr>
        <w:tabs>
          <w:tab w:val="num" w:pos="4325"/>
        </w:tabs>
        <w:ind w:left="4325" w:hanging="240"/>
      </w:pPr>
      <w:rPr>
        <w:rFonts w:ascii="ＭＳ Ｐゴシック" w:eastAsia="ＭＳ Ｐゴシック" w:hAnsi="Century" w:hint="eastAsia"/>
        <w:b/>
      </w:rPr>
    </w:lvl>
  </w:abstractNum>
  <w:abstractNum w:abstractNumId="9" w15:restartNumberingAfterBreak="0">
    <w:nsid w:val="79B5741A"/>
    <w:multiLevelType w:val="singleLevel"/>
    <w:tmpl w:val="BEB0D88A"/>
    <w:lvl w:ilvl="0">
      <w:numFmt w:val="bullet"/>
      <w:lvlText w:val="＊"/>
      <w:lvlJc w:val="left"/>
      <w:pPr>
        <w:tabs>
          <w:tab w:val="num" w:pos="240"/>
        </w:tabs>
        <w:ind w:left="240" w:hanging="240"/>
      </w:pPr>
      <w:rPr>
        <w:rFonts w:ascii="ＭＳ Ｐゴシック" w:eastAsia="ＭＳ Ｐゴシック" w:hAnsi="Century" w:hint="eastAsia"/>
        <w:b/>
      </w:rPr>
    </w:lvl>
  </w:abstractNum>
  <w:num w:numId="1" w16cid:durableId="45758194">
    <w:abstractNumId w:val="9"/>
  </w:num>
  <w:num w:numId="2" w16cid:durableId="574970174">
    <w:abstractNumId w:val="8"/>
  </w:num>
  <w:num w:numId="3" w16cid:durableId="1855880902">
    <w:abstractNumId w:val="4"/>
  </w:num>
  <w:num w:numId="4" w16cid:durableId="1284848777">
    <w:abstractNumId w:val="1"/>
  </w:num>
  <w:num w:numId="5" w16cid:durableId="185950677">
    <w:abstractNumId w:val="2"/>
  </w:num>
  <w:num w:numId="6" w16cid:durableId="29651297">
    <w:abstractNumId w:val="0"/>
  </w:num>
  <w:num w:numId="7" w16cid:durableId="2036156731">
    <w:abstractNumId w:val="3"/>
  </w:num>
  <w:num w:numId="8" w16cid:durableId="298807755">
    <w:abstractNumId w:val="5"/>
  </w:num>
  <w:num w:numId="9" w16cid:durableId="1127701719">
    <w:abstractNumId w:val="7"/>
  </w:num>
  <w:num w:numId="10" w16cid:durableId="18575017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184"/>
  <w:displayHorizontalDrawingGridEvery w:val="0"/>
  <w:displayVerticalDrawingGridEvery w:val="2"/>
  <w:characterSpacingControl w:val="compressPunctuation"/>
  <w:hdrShapeDefaults>
    <o:shapedefaults v:ext="edit" spidmax="2050">
      <v:textbox inset="5.85pt,.7pt,5.85pt,.7pt"/>
      <o:colormru v:ext="edit" colors="#c0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D08"/>
    <w:rsid w:val="00011BCA"/>
    <w:rsid w:val="00022BF1"/>
    <w:rsid w:val="0004307A"/>
    <w:rsid w:val="00043FC6"/>
    <w:rsid w:val="000525C5"/>
    <w:rsid w:val="00083630"/>
    <w:rsid w:val="000862AB"/>
    <w:rsid w:val="000953DE"/>
    <w:rsid w:val="000A0A5E"/>
    <w:rsid w:val="000A305E"/>
    <w:rsid w:val="000B095A"/>
    <w:rsid w:val="000B198B"/>
    <w:rsid w:val="000C000F"/>
    <w:rsid w:val="000C13EC"/>
    <w:rsid w:val="000D4F2B"/>
    <w:rsid w:val="00101CAA"/>
    <w:rsid w:val="00126144"/>
    <w:rsid w:val="00136500"/>
    <w:rsid w:val="001A2932"/>
    <w:rsid w:val="001D2C71"/>
    <w:rsid w:val="001E6874"/>
    <w:rsid w:val="001F0246"/>
    <w:rsid w:val="0021331B"/>
    <w:rsid w:val="00225105"/>
    <w:rsid w:val="002335CB"/>
    <w:rsid w:val="002412E6"/>
    <w:rsid w:val="0024412C"/>
    <w:rsid w:val="002537F9"/>
    <w:rsid w:val="002602EC"/>
    <w:rsid w:val="00263A5B"/>
    <w:rsid w:val="00276FB2"/>
    <w:rsid w:val="00277932"/>
    <w:rsid w:val="002B7FA4"/>
    <w:rsid w:val="00300C59"/>
    <w:rsid w:val="003178A9"/>
    <w:rsid w:val="003200D0"/>
    <w:rsid w:val="00321EC7"/>
    <w:rsid w:val="003325AE"/>
    <w:rsid w:val="00346FF4"/>
    <w:rsid w:val="003610BA"/>
    <w:rsid w:val="00362E05"/>
    <w:rsid w:val="0039358D"/>
    <w:rsid w:val="003A625D"/>
    <w:rsid w:val="003D0371"/>
    <w:rsid w:val="003D11DD"/>
    <w:rsid w:val="00415130"/>
    <w:rsid w:val="0042077E"/>
    <w:rsid w:val="00420FEF"/>
    <w:rsid w:val="004226DE"/>
    <w:rsid w:val="004278C6"/>
    <w:rsid w:val="004538FF"/>
    <w:rsid w:val="00455E4C"/>
    <w:rsid w:val="00495AC8"/>
    <w:rsid w:val="004A582A"/>
    <w:rsid w:val="004B060E"/>
    <w:rsid w:val="004B61A5"/>
    <w:rsid w:val="004B6B65"/>
    <w:rsid w:val="004E710C"/>
    <w:rsid w:val="00545685"/>
    <w:rsid w:val="00546561"/>
    <w:rsid w:val="0054795B"/>
    <w:rsid w:val="005545C9"/>
    <w:rsid w:val="00560697"/>
    <w:rsid w:val="00564F7E"/>
    <w:rsid w:val="00565A3A"/>
    <w:rsid w:val="00567908"/>
    <w:rsid w:val="005904C1"/>
    <w:rsid w:val="00590E88"/>
    <w:rsid w:val="005A669F"/>
    <w:rsid w:val="005C50C1"/>
    <w:rsid w:val="005D4B2F"/>
    <w:rsid w:val="005D6488"/>
    <w:rsid w:val="005D76A4"/>
    <w:rsid w:val="005E526C"/>
    <w:rsid w:val="005E630E"/>
    <w:rsid w:val="0060235B"/>
    <w:rsid w:val="00612504"/>
    <w:rsid w:val="00623D0D"/>
    <w:rsid w:val="006258F2"/>
    <w:rsid w:val="00635DD1"/>
    <w:rsid w:val="00655EBE"/>
    <w:rsid w:val="00673DF0"/>
    <w:rsid w:val="00681F96"/>
    <w:rsid w:val="006862AD"/>
    <w:rsid w:val="006A07BE"/>
    <w:rsid w:val="006B61CA"/>
    <w:rsid w:val="006D41F4"/>
    <w:rsid w:val="007027C4"/>
    <w:rsid w:val="00704EF3"/>
    <w:rsid w:val="00706E21"/>
    <w:rsid w:val="0072236C"/>
    <w:rsid w:val="007275D1"/>
    <w:rsid w:val="00727EEC"/>
    <w:rsid w:val="007420F5"/>
    <w:rsid w:val="007434C0"/>
    <w:rsid w:val="00744C7C"/>
    <w:rsid w:val="00774A47"/>
    <w:rsid w:val="00780B12"/>
    <w:rsid w:val="0078358C"/>
    <w:rsid w:val="00784811"/>
    <w:rsid w:val="00784D33"/>
    <w:rsid w:val="00791046"/>
    <w:rsid w:val="007A3FA0"/>
    <w:rsid w:val="007A6007"/>
    <w:rsid w:val="007D20D5"/>
    <w:rsid w:val="007E6202"/>
    <w:rsid w:val="008043FC"/>
    <w:rsid w:val="00865D06"/>
    <w:rsid w:val="00882EEA"/>
    <w:rsid w:val="00903888"/>
    <w:rsid w:val="00907AB3"/>
    <w:rsid w:val="00983F70"/>
    <w:rsid w:val="009A61CE"/>
    <w:rsid w:val="009B6446"/>
    <w:rsid w:val="009C0E2F"/>
    <w:rsid w:val="009C5EA5"/>
    <w:rsid w:val="009D3080"/>
    <w:rsid w:val="009D5BC4"/>
    <w:rsid w:val="009E2154"/>
    <w:rsid w:val="009F6B9A"/>
    <w:rsid w:val="00A004A5"/>
    <w:rsid w:val="00A21B1F"/>
    <w:rsid w:val="00A507AA"/>
    <w:rsid w:val="00A66E50"/>
    <w:rsid w:val="00A703AA"/>
    <w:rsid w:val="00A816C5"/>
    <w:rsid w:val="00A8727E"/>
    <w:rsid w:val="00A91055"/>
    <w:rsid w:val="00A959FF"/>
    <w:rsid w:val="00A969A9"/>
    <w:rsid w:val="00AB3ADC"/>
    <w:rsid w:val="00AF08D9"/>
    <w:rsid w:val="00AF1A1C"/>
    <w:rsid w:val="00B02A69"/>
    <w:rsid w:val="00B041BA"/>
    <w:rsid w:val="00B10CC3"/>
    <w:rsid w:val="00B20D31"/>
    <w:rsid w:val="00B503E5"/>
    <w:rsid w:val="00B925ED"/>
    <w:rsid w:val="00BA0896"/>
    <w:rsid w:val="00BA5D55"/>
    <w:rsid w:val="00BF39C4"/>
    <w:rsid w:val="00BF4F38"/>
    <w:rsid w:val="00C0595B"/>
    <w:rsid w:val="00C14A35"/>
    <w:rsid w:val="00C30D12"/>
    <w:rsid w:val="00C34E28"/>
    <w:rsid w:val="00C603B3"/>
    <w:rsid w:val="00C72550"/>
    <w:rsid w:val="00CA5849"/>
    <w:rsid w:val="00CA61B1"/>
    <w:rsid w:val="00CA6CB0"/>
    <w:rsid w:val="00CB36A4"/>
    <w:rsid w:val="00CC2BE0"/>
    <w:rsid w:val="00CC2F54"/>
    <w:rsid w:val="00CD532B"/>
    <w:rsid w:val="00CD6EC4"/>
    <w:rsid w:val="00D0527D"/>
    <w:rsid w:val="00D23556"/>
    <w:rsid w:val="00D351F6"/>
    <w:rsid w:val="00D420E9"/>
    <w:rsid w:val="00D538CA"/>
    <w:rsid w:val="00D76EB5"/>
    <w:rsid w:val="00D847F7"/>
    <w:rsid w:val="00D92B73"/>
    <w:rsid w:val="00DB42EE"/>
    <w:rsid w:val="00DC0DAD"/>
    <w:rsid w:val="00DE23AD"/>
    <w:rsid w:val="00DE58A6"/>
    <w:rsid w:val="00E07824"/>
    <w:rsid w:val="00E4257B"/>
    <w:rsid w:val="00E42F63"/>
    <w:rsid w:val="00E75511"/>
    <w:rsid w:val="00EA63E8"/>
    <w:rsid w:val="00EB6EC4"/>
    <w:rsid w:val="00EC2D7C"/>
    <w:rsid w:val="00EC2E39"/>
    <w:rsid w:val="00EC5D7D"/>
    <w:rsid w:val="00EE2338"/>
    <w:rsid w:val="00F01C06"/>
    <w:rsid w:val="00F022CD"/>
    <w:rsid w:val="00F07B02"/>
    <w:rsid w:val="00F205E0"/>
    <w:rsid w:val="00F42521"/>
    <w:rsid w:val="00F7075B"/>
    <w:rsid w:val="00F74177"/>
    <w:rsid w:val="00F7501A"/>
    <w:rsid w:val="00FB74A3"/>
    <w:rsid w:val="00FD69D2"/>
    <w:rsid w:val="00FE06EF"/>
    <w:rsid w:val="00FE1E5D"/>
    <w:rsid w:val="00FE7B27"/>
    <w:rsid w:val="00FF2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c0f"/>
    </o:shapedefaults>
    <o:shapelayout v:ext="edit">
      <o:idmap v:ext="edit" data="2"/>
    </o:shapelayout>
  </w:shapeDefaults>
  <w:decimalSymbol w:val="."/>
  <w:listSeparator w:val=","/>
  <w14:docId w14:val="0900DE42"/>
  <w15:chartTrackingRefBased/>
  <w15:docId w15:val="{87853036-0578-4430-9855-AE5CA721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ゴシック"/>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character" w:styleId="a4">
    <w:name w:val="FollowedHyperlink"/>
    <w:rPr>
      <w:color w:val="800080"/>
      <w:u w:val="single"/>
    </w:rPr>
  </w:style>
  <w:style w:type="paragraph" w:styleId="a5">
    <w:name w:val="Date"/>
    <w:basedOn w:val="a"/>
    <w:next w:val="a"/>
  </w:style>
  <w:style w:type="paragraph" w:styleId="a6">
    <w:name w:val="Balloon Text"/>
    <w:basedOn w:val="a"/>
    <w:semiHidden/>
    <w:rsid w:val="004B060E"/>
    <w:rPr>
      <w:rFonts w:ascii="Arial" w:eastAsia="ＭＳ ゴシック" w:hAnsi="Arial"/>
      <w:sz w:val="18"/>
      <w:szCs w:val="18"/>
    </w:rPr>
  </w:style>
  <w:style w:type="paragraph" w:styleId="a7">
    <w:name w:val="header"/>
    <w:basedOn w:val="a"/>
    <w:link w:val="a8"/>
    <w:rsid w:val="00455E4C"/>
    <w:pPr>
      <w:tabs>
        <w:tab w:val="center" w:pos="4252"/>
        <w:tab w:val="right" w:pos="8504"/>
      </w:tabs>
      <w:snapToGrid w:val="0"/>
    </w:pPr>
  </w:style>
  <w:style w:type="character" w:customStyle="1" w:styleId="a8">
    <w:name w:val="ヘッダー (文字)"/>
    <w:link w:val="a7"/>
    <w:rsid w:val="00455E4C"/>
    <w:rPr>
      <w:rFonts w:eastAsia="ＭＳ Ｐゴシック"/>
      <w:kern w:val="2"/>
      <w:sz w:val="24"/>
    </w:rPr>
  </w:style>
  <w:style w:type="paragraph" w:styleId="a9">
    <w:name w:val="footer"/>
    <w:basedOn w:val="a"/>
    <w:link w:val="aa"/>
    <w:rsid w:val="00455E4C"/>
    <w:pPr>
      <w:tabs>
        <w:tab w:val="center" w:pos="4252"/>
        <w:tab w:val="right" w:pos="8504"/>
      </w:tabs>
      <w:snapToGrid w:val="0"/>
    </w:pPr>
  </w:style>
  <w:style w:type="character" w:customStyle="1" w:styleId="aa">
    <w:name w:val="フッター (文字)"/>
    <w:link w:val="a9"/>
    <w:rsid w:val="00455E4C"/>
    <w:rPr>
      <w:rFonts w:eastAsia="ＭＳ Ｐ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14853">
      <w:bodyDiv w:val="1"/>
      <w:marLeft w:val="0"/>
      <w:marRight w:val="0"/>
      <w:marTop w:val="0"/>
      <w:marBottom w:val="0"/>
      <w:divBdr>
        <w:top w:val="none" w:sz="0" w:space="0" w:color="auto"/>
        <w:left w:val="none" w:sz="0" w:space="0" w:color="auto"/>
        <w:bottom w:val="none" w:sz="0" w:space="0" w:color="auto"/>
        <w:right w:val="none" w:sz="0" w:space="0" w:color="auto"/>
      </w:divBdr>
    </w:div>
    <w:div w:id="123230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65318;&#65313;&#65336;&#36865;&#20449;&#3108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29BC6-C37A-411F-96F4-CBBCCD7E1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ＦＡＸ送信票</Template>
  <TotalTime>0</TotalTime>
  <Pages>1</Pages>
  <Words>69</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NEC-PCuser</dc:creator>
  <cp:keywords/>
  <cp:lastModifiedBy>user05</cp:lastModifiedBy>
  <cp:revision>2</cp:revision>
  <cp:lastPrinted>2020-07-22T02:53:00Z</cp:lastPrinted>
  <dcterms:created xsi:type="dcterms:W3CDTF">2025-08-21T00:52:00Z</dcterms:created>
  <dcterms:modified xsi:type="dcterms:W3CDTF">2025-08-21T00:52:00Z</dcterms:modified>
</cp:coreProperties>
</file>